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AC" w:rsidRDefault="000B7EAC" w:rsidP="00D749F6">
      <w:pPr>
        <w:spacing w:line="240" w:lineRule="auto"/>
        <w:jc w:val="center"/>
        <w:rPr>
          <w:b/>
          <w:lang w:val="en-US"/>
        </w:rPr>
      </w:pPr>
    </w:p>
    <w:p w:rsidR="000B7EAC" w:rsidRDefault="000B7EAC" w:rsidP="00D749F6">
      <w:pPr>
        <w:spacing w:line="240" w:lineRule="auto"/>
        <w:jc w:val="center"/>
        <w:rPr>
          <w:b/>
          <w:sz w:val="24"/>
          <w:lang w:val="en-US"/>
        </w:rPr>
      </w:pPr>
      <w:r w:rsidRPr="000B7EAC">
        <w:rPr>
          <w:b/>
          <w:sz w:val="24"/>
          <w:lang w:val="en-US"/>
        </w:rPr>
        <w:t xml:space="preserve">ORAR INVATAMANT PRIMAR </w:t>
      </w:r>
    </w:p>
    <w:p w:rsidR="000B7EAC" w:rsidRPr="000B7EAC" w:rsidRDefault="000B7EAC" w:rsidP="00D749F6">
      <w:pPr>
        <w:spacing w:line="240" w:lineRule="auto"/>
        <w:jc w:val="center"/>
        <w:rPr>
          <w:b/>
          <w:sz w:val="24"/>
          <w:lang w:val="en-US"/>
        </w:rPr>
      </w:pPr>
      <w:r w:rsidRPr="000B7EAC">
        <w:rPr>
          <w:b/>
          <w:sz w:val="24"/>
          <w:lang w:val="en-US"/>
        </w:rPr>
        <w:t>2022-2023</w:t>
      </w:r>
    </w:p>
    <w:tbl>
      <w:tblPr>
        <w:tblStyle w:val="TableGrid"/>
        <w:tblW w:w="14576" w:type="dxa"/>
        <w:tblLayout w:type="fixed"/>
        <w:tblLook w:val="04A0" w:firstRow="1" w:lastRow="0" w:firstColumn="1" w:lastColumn="0" w:noHBand="0" w:noVBand="1"/>
      </w:tblPr>
      <w:tblGrid>
        <w:gridCol w:w="656"/>
        <w:gridCol w:w="482"/>
        <w:gridCol w:w="657"/>
        <w:gridCol w:w="630"/>
        <w:gridCol w:w="630"/>
        <w:gridCol w:w="340"/>
        <w:gridCol w:w="548"/>
        <w:gridCol w:w="591"/>
        <w:gridCol w:w="608"/>
        <w:gridCol w:w="509"/>
        <w:gridCol w:w="495"/>
        <w:gridCol w:w="548"/>
        <w:gridCol w:w="591"/>
        <w:gridCol w:w="591"/>
        <w:gridCol w:w="509"/>
        <w:gridCol w:w="430"/>
        <w:gridCol w:w="546"/>
        <w:gridCol w:w="548"/>
        <w:gridCol w:w="782"/>
        <w:gridCol w:w="608"/>
        <w:gridCol w:w="548"/>
        <w:gridCol w:w="495"/>
        <w:gridCol w:w="782"/>
        <w:gridCol w:w="608"/>
        <w:gridCol w:w="608"/>
        <w:gridCol w:w="236"/>
      </w:tblGrid>
      <w:tr w:rsidR="0099584C" w:rsidRPr="00E7187A" w:rsidTr="0099584C">
        <w:trPr>
          <w:trHeight w:val="315"/>
        </w:trPr>
        <w:tc>
          <w:tcPr>
            <w:tcW w:w="656" w:type="dxa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i/>
                <w:sz w:val="20"/>
                <w:lang w:val="en-US"/>
              </w:rPr>
            </w:pPr>
            <w:r w:rsidRPr="00E7187A">
              <w:rPr>
                <w:b/>
                <w:i/>
                <w:sz w:val="20"/>
                <w:lang w:val="en-US"/>
              </w:rPr>
              <w:t>CLASA  /</w:t>
            </w:r>
          </w:p>
        </w:tc>
        <w:tc>
          <w:tcPr>
            <w:tcW w:w="2739" w:type="dxa"/>
            <w:gridSpan w:val="5"/>
            <w:tcBorders>
              <w:bottom w:val="single" w:sz="4" w:space="0" w:color="auto"/>
            </w:tcBorders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E7187A">
              <w:rPr>
                <w:b/>
                <w:sz w:val="24"/>
                <w:lang w:val="en-US"/>
              </w:rPr>
              <w:t>LUNI</w:t>
            </w:r>
          </w:p>
        </w:tc>
        <w:tc>
          <w:tcPr>
            <w:tcW w:w="2751" w:type="dxa"/>
            <w:gridSpan w:val="5"/>
            <w:tcBorders>
              <w:bottom w:val="single" w:sz="4" w:space="0" w:color="auto"/>
            </w:tcBorders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E7187A">
              <w:rPr>
                <w:b/>
                <w:sz w:val="24"/>
                <w:lang w:val="en-US"/>
              </w:rPr>
              <w:t>MARTI</w:t>
            </w:r>
          </w:p>
        </w:tc>
        <w:tc>
          <w:tcPr>
            <w:tcW w:w="2669" w:type="dxa"/>
            <w:gridSpan w:val="5"/>
            <w:tcBorders>
              <w:bottom w:val="single" w:sz="4" w:space="0" w:color="auto"/>
            </w:tcBorders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E7187A">
              <w:rPr>
                <w:b/>
                <w:sz w:val="24"/>
                <w:lang w:val="en-US"/>
              </w:rPr>
              <w:t>MIERCURI</w:t>
            </w:r>
          </w:p>
        </w:tc>
        <w:tc>
          <w:tcPr>
            <w:tcW w:w="3032" w:type="dxa"/>
            <w:gridSpan w:val="5"/>
            <w:tcBorders>
              <w:bottom w:val="single" w:sz="4" w:space="0" w:color="auto"/>
            </w:tcBorders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E7187A">
              <w:rPr>
                <w:b/>
                <w:sz w:val="24"/>
                <w:lang w:val="en-US"/>
              </w:rPr>
              <w:t>JOI</w:t>
            </w:r>
          </w:p>
        </w:tc>
        <w:tc>
          <w:tcPr>
            <w:tcW w:w="2729" w:type="dxa"/>
            <w:gridSpan w:val="5"/>
            <w:tcBorders>
              <w:bottom w:val="single" w:sz="4" w:space="0" w:color="auto"/>
            </w:tcBorders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E7187A">
              <w:rPr>
                <w:b/>
                <w:sz w:val="24"/>
                <w:lang w:val="en-US"/>
              </w:rPr>
              <w:t>VINERI</w:t>
            </w:r>
          </w:p>
        </w:tc>
      </w:tr>
      <w:tr w:rsidR="0099584C" w:rsidRPr="00E7187A" w:rsidTr="0099584C">
        <w:trPr>
          <w:trHeight w:val="195"/>
        </w:trPr>
        <w:tc>
          <w:tcPr>
            <w:tcW w:w="656" w:type="dxa"/>
          </w:tcPr>
          <w:p w:rsidR="000B7EAC" w:rsidRPr="00E7187A" w:rsidRDefault="0099584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i/>
                <w:sz w:val="20"/>
                <w:lang w:val="en-US"/>
              </w:rPr>
              <w:t xml:space="preserve"> ORA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</w:p>
        </w:tc>
      </w:tr>
      <w:tr w:rsidR="0099584C" w:rsidRPr="00E7187A" w:rsidTr="0099584C">
        <w:tc>
          <w:tcPr>
            <w:tcW w:w="656" w:type="dxa"/>
          </w:tcPr>
          <w:p w:rsidR="000B7EAC" w:rsidRPr="00E7187A" w:rsidRDefault="00A76FE1" w:rsidP="00F96389">
            <w:pPr>
              <w:spacing w:after="0" w:line="24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PRE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MEM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EDF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DP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B7EAC" w:rsidRPr="0099584C" w:rsidRDefault="000B7EA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MEM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AVAP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REL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0B7EAC" w:rsidRPr="0099584C" w:rsidRDefault="000B7EA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EDF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MEM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0B7EAC" w:rsidRPr="0099584C" w:rsidRDefault="000B7EA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DP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MEM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AVAP</w:t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0B7EAC" w:rsidRPr="0099584C" w:rsidRDefault="000B7EA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LEN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0B7EA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</w:p>
        </w:tc>
      </w:tr>
      <w:tr w:rsidR="0099584C" w:rsidRPr="00E7187A" w:rsidTr="0099584C">
        <w:tc>
          <w:tcPr>
            <w:tcW w:w="656" w:type="dxa"/>
          </w:tcPr>
          <w:p w:rsidR="000B7EAC" w:rsidRPr="00E7187A" w:rsidRDefault="000B7EAC" w:rsidP="00F96389">
            <w:pPr>
              <w:spacing w:after="0" w:line="240" w:lineRule="auto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a I-a A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EDF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MEM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AVAP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B7EAC" w:rsidRPr="0099584C" w:rsidRDefault="000B7EA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MEM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0B7EAC" w:rsidRPr="0099584C" w:rsidRDefault="000B7EA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MEM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EDF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DP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0B7EAC" w:rsidRPr="0099584C" w:rsidRDefault="000B7EA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LEN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MEM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0B7EAC" w:rsidRPr="0099584C" w:rsidRDefault="000B7EA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5C1F5C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AVAP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REL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</w:p>
        </w:tc>
      </w:tr>
      <w:tr w:rsidR="0099584C" w:rsidRPr="00E7187A" w:rsidTr="0099584C">
        <w:tc>
          <w:tcPr>
            <w:tcW w:w="656" w:type="dxa"/>
          </w:tcPr>
          <w:p w:rsidR="000B7EAC" w:rsidRPr="00E7187A" w:rsidRDefault="000B7EAC" w:rsidP="00F96389">
            <w:pPr>
              <w:spacing w:after="0" w:line="240" w:lineRule="auto"/>
              <w:rPr>
                <w:b/>
                <w:sz w:val="20"/>
                <w:lang w:val="en-US"/>
              </w:rPr>
            </w:pPr>
            <w:proofErr w:type="spellStart"/>
            <w:r w:rsidRPr="00E7187A">
              <w:rPr>
                <w:b/>
                <w:sz w:val="20"/>
                <w:lang w:val="en-US"/>
              </w:rPr>
              <w:t>a</w:t>
            </w:r>
            <w:proofErr w:type="spellEnd"/>
            <w:r w:rsidRPr="00E7187A">
              <w:rPr>
                <w:b/>
                <w:sz w:val="20"/>
                <w:lang w:val="en-US"/>
              </w:rPr>
              <w:t xml:space="preserve"> II-a A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EDF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MEM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B7EAC" w:rsidRPr="0099584C" w:rsidRDefault="000B7EA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MEM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0B7EAC" w:rsidRPr="0099584C" w:rsidRDefault="000B7EA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EDF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MEM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DP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0B7EAC" w:rsidRPr="0099584C" w:rsidRDefault="000B7EA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LEN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MEM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AVAP</w:t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0B7EAC" w:rsidRPr="0099584C" w:rsidRDefault="000B7EA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REL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CLR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MEM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AVAP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</w:p>
        </w:tc>
      </w:tr>
      <w:tr w:rsidR="0099584C" w:rsidRPr="00E7187A" w:rsidTr="0099584C">
        <w:tc>
          <w:tcPr>
            <w:tcW w:w="656" w:type="dxa"/>
          </w:tcPr>
          <w:p w:rsidR="000B7EAC" w:rsidRPr="00E7187A" w:rsidRDefault="000B7EAC" w:rsidP="00F96389">
            <w:pPr>
              <w:spacing w:after="0" w:line="240" w:lineRule="auto"/>
              <w:rPr>
                <w:b/>
                <w:sz w:val="20"/>
                <w:lang w:val="en-US"/>
              </w:rPr>
            </w:pPr>
            <w:proofErr w:type="spellStart"/>
            <w:r w:rsidRPr="00E7187A">
              <w:rPr>
                <w:b/>
                <w:sz w:val="20"/>
                <w:lang w:val="en-US"/>
              </w:rPr>
              <w:t>a</w:t>
            </w:r>
            <w:proofErr w:type="spellEnd"/>
            <w:r w:rsidRPr="00E7187A">
              <w:rPr>
                <w:b/>
                <w:sz w:val="20"/>
                <w:lang w:val="en-US"/>
              </w:rPr>
              <w:t xml:space="preserve"> III-a A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LEN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LRO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MAT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EDF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B7EAC" w:rsidRPr="0099584C" w:rsidRDefault="000B7EA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MAT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LRO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LRO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0B7EAC" w:rsidRPr="0099584C" w:rsidRDefault="000B7EA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MAT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LRO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JOC SI M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EDF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0B7EAC" w:rsidRPr="0099584C" w:rsidRDefault="000B7EA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LRO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MAT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STTINTE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REL</w:t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0B7EAC" w:rsidRPr="0099584C" w:rsidRDefault="000B7EA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LEN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ED CIV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AVAP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AVAP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</w:p>
        </w:tc>
      </w:tr>
      <w:tr w:rsidR="0099584C" w:rsidRPr="00E7187A" w:rsidTr="0099584C">
        <w:tc>
          <w:tcPr>
            <w:tcW w:w="656" w:type="dxa"/>
          </w:tcPr>
          <w:p w:rsidR="000B7EAC" w:rsidRPr="00E7187A" w:rsidRDefault="000B7EAC" w:rsidP="00F96389">
            <w:pPr>
              <w:spacing w:after="0" w:line="240" w:lineRule="auto"/>
              <w:rPr>
                <w:b/>
                <w:sz w:val="20"/>
                <w:lang w:val="en-US"/>
              </w:rPr>
            </w:pPr>
            <w:r w:rsidRPr="00E7187A">
              <w:rPr>
                <w:b/>
                <w:sz w:val="20"/>
                <w:lang w:val="en-US"/>
              </w:rPr>
              <w:t>a IV-a A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LEN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LRO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MAT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ED CIV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CES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LRO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MAT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5C1F5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IST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99584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JM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0B7EAC" w:rsidRPr="0099584C" w:rsidRDefault="0099584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A LRO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0B7EAC" w:rsidRPr="0099584C" w:rsidRDefault="0099584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LRO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0B7EAC" w:rsidRPr="0099584C" w:rsidRDefault="0099584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MAT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99584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GEO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99584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0B7EAC" w:rsidRPr="0099584C" w:rsidRDefault="0099584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EDF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B7EAC" w:rsidRPr="0099584C" w:rsidRDefault="0099584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LEN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99584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REL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99584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LRO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99584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MAT</w:t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0B7EAC" w:rsidRPr="0099584C" w:rsidRDefault="0099584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A MAT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0B7EAC" w:rsidRPr="0099584C" w:rsidRDefault="0099584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LRO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99584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STTINTE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99584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AVAP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AC" w:rsidRPr="0099584C" w:rsidRDefault="0099584C" w:rsidP="00F96389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9584C">
              <w:rPr>
                <w:b/>
                <w:sz w:val="16"/>
                <w:szCs w:val="16"/>
                <w:lang w:val="en-US"/>
              </w:rPr>
              <w:t>EDF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0B7EAC" w:rsidRPr="00E7187A" w:rsidRDefault="000B7EAC" w:rsidP="00F96389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</w:p>
        </w:tc>
      </w:tr>
    </w:tbl>
    <w:p w:rsidR="0099584C" w:rsidRDefault="0099584C" w:rsidP="000B7EAC">
      <w:pPr>
        <w:spacing w:after="0"/>
        <w:jc w:val="right"/>
        <w:rPr>
          <w:b/>
          <w:lang w:val="en-US"/>
        </w:rPr>
      </w:pPr>
    </w:p>
    <w:p w:rsidR="000B7EAC" w:rsidRDefault="005C1F5C" w:rsidP="000B7EAC">
      <w:pPr>
        <w:spacing w:after="0"/>
        <w:jc w:val="right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D</w:t>
      </w:r>
      <w:r w:rsidR="000B7EAC">
        <w:rPr>
          <w:b/>
          <w:lang w:val="en-US"/>
        </w:rPr>
        <w:t>IRECTOR</w:t>
      </w:r>
      <w:r w:rsidR="0099584C">
        <w:rPr>
          <w:b/>
          <w:lang w:val="en-US"/>
        </w:rPr>
        <w:t>,</w:t>
      </w:r>
    </w:p>
    <w:p w:rsidR="0099584C" w:rsidRDefault="0099584C" w:rsidP="000B7EAC">
      <w:pPr>
        <w:spacing w:after="0"/>
        <w:jc w:val="right"/>
        <w:rPr>
          <w:b/>
          <w:lang w:val="en-US"/>
        </w:rPr>
      </w:pPr>
      <w:r>
        <w:rPr>
          <w:b/>
          <w:lang w:val="en-US"/>
        </w:rPr>
        <w:t xml:space="preserve">Prof. </w:t>
      </w:r>
      <w:proofErr w:type="spellStart"/>
      <w:r>
        <w:rPr>
          <w:b/>
          <w:lang w:val="en-US"/>
        </w:rPr>
        <w:t>Mustata</w:t>
      </w:r>
      <w:proofErr w:type="spellEnd"/>
      <w:r>
        <w:rPr>
          <w:b/>
          <w:lang w:val="en-US"/>
        </w:rPr>
        <w:t xml:space="preserve"> Ana</w:t>
      </w:r>
    </w:p>
    <w:p w:rsidR="000B7EAC" w:rsidRDefault="000B7EAC" w:rsidP="000B7EAC"/>
    <w:p w:rsidR="00A61CD5" w:rsidRPr="000B7EAC" w:rsidRDefault="000B7EAC" w:rsidP="000B7EAC">
      <w:pPr>
        <w:tabs>
          <w:tab w:val="left" w:pos="6225"/>
        </w:tabs>
      </w:pPr>
      <w:r>
        <w:tab/>
      </w:r>
    </w:p>
    <w:sectPr w:rsidR="00A61CD5" w:rsidRPr="000B7EAC" w:rsidSect="000B7EAC">
      <w:headerReference w:type="default" r:id="rId7"/>
      <w:footerReference w:type="default" r:id="rId8"/>
      <w:pgSz w:w="16839" w:h="11907" w:orient="landscape" w:code="9"/>
      <w:pgMar w:top="851" w:right="1134" w:bottom="851" w:left="113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C8" w:rsidRDefault="00BF4FC8" w:rsidP="00E160F0">
      <w:pPr>
        <w:spacing w:after="0" w:line="240" w:lineRule="auto"/>
      </w:pPr>
      <w:r>
        <w:separator/>
      </w:r>
    </w:p>
  </w:endnote>
  <w:endnote w:type="continuationSeparator" w:id="0">
    <w:p w:rsidR="00BF4FC8" w:rsidRDefault="00BF4FC8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205" w:type="dxa"/>
      <w:tblInd w:w="108" w:type="dxa"/>
      <w:tblLook w:val="01E0" w:firstRow="1" w:lastRow="1" w:firstColumn="1" w:lastColumn="1" w:noHBand="0" w:noVBand="0"/>
    </w:tblPr>
    <w:tblGrid>
      <w:gridCol w:w="7843"/>
      <w:gridCol w:w="7362"/>
    </w:tblGrid>
    <w:tr w:rsidR="00B17F88" w:rsidRPr="00210274" w:rsidTr="000B7EAC">
      <w:trPr>
        <w:trHeight w:val="466"/>
      </w:trPr>
      <w:tc>
        <w:tcPr>
          <w:tcW w:w="7843" w:type="dxa"/>
          <w:tcBorders>
            <w:top w:val="single" w:sz="4" w:space="0" w:color="auto"/>
          </w:tcBorders>
        </w:tcPr>
        <w:p w:rsidR="00B17F88" w:rsidRPr="00225C7D" w:rsidRDefault="000B7EAC" w:rsidP="004551D4">
          <w:pPr>
            <w:pStyle w:val="Footer"/>
            <w:tabs>
              <w:tab w:val="clear" w:pos="4680"/>
              <w:tab w:val="clear" w:pos="9360"/>
            </w:tabs>
            <w:rPr>
              <w:rFonts w:ascii="Palatino Linotype" w:hAnsi="Palatino Linotype"/>
              <w:color w:val="0F243E"/>
              <w:sz w:val="20"/>
              <w:szCs w:val="20"/>
              <w:lang w:val="es-ES"/>
            </w:rPr>
          </w:pPr>
          <w:proofErr w:type="spellStart"/>
          <w:r>
            <w:rPr>
              <w:rFonts w:ascii="Palatino Linotype" w:hAnsi="Palatino Linotype"/>
              <w:color w:val="0F243E"/>
              <w:sz w:val="20"/>
              <w:szCs w:val="20"/>
              <w:lang w:val="es-ES"/>
            </w:rPr>
            <w:t>S</w:t>
          </w:r>
          <w:r w:rsidR="00B17F88" w:rsidRPr="00225C7D">
            <w:rPr>
              <w:rFonts w:ascii="Palatino Linotype" w:hAnsi="Palatino Linotype"/>
              <w:color w:val="0F243E"/>
              <w:sz w:val="20"/>
              <w:szCs w:val="20"/>
              <w:lang w:val="es-ES"/>
            </w:rPr>
            <w:t>trada</w:t>
          </w:r>
          <w:proofErr w:type="spellEnd"/>
          <w:r w:rsidR="00B17F88" w:rsidRPr="00225C7D">
            <w:rPr>
              <w:rFonts w:ascii="Palatino Linotype" w:hAnsi="Palatino Linotype"/>
              <w:color w:val="0F243E"/>
              <w:sz w:val="20"/>
              <w:szCs w:val="20"/>
              <w:lang w:val="es-ES"/>
            </w:rPr>
            <w:t xml:space="preserve"> </w:t>
          </w:r>
          <w:proofErr w:type="spellStart"/>
          <w:r w:rsidR="00F43C4C" w:rsidRPr="00225C7D">
            <w:rPr>
              <w:rFonts w:ascii="Palatino Linotype" w:hAnsi="Palatino Linotype"/>
              <w:color w:val="0F243E"/>
              <w:sz w:val="20"/>
              <w:szCs w:val="20"/>
              <w:lang w:val="es-ES"/>
            </w:rPr>
            <w:t>Margaretei</w:t>
          </w:r>
          <w:proofErr w:type="spellEnd"/>
          <w:r w:rsidR="00B17F88" w:rsidRPr="00225C7D">
            <w:rPr>
              <w:rFonts w:ascii="Palatino Linotype" w:hAnsi="Palatino Linotype"/>
              <w:color w:val="0F243E"/>
              <w:sz w:val="20"/>
              <w:szCs w:val="20"/>
              <w:lang w:val="es-ES"/>
            </w:rPr>
            <w:t xml:space="preserve"> nr.3</w:t>
          </w:r>
        </w:p>
        <w:p w:rsidR="00B17F88" w:rsidRPr="00225C7D" w:rsidRDefault="001623BF" w:rsidP="004551D4">
          <w:pPr>
            <w:pStyle w:val="Footer"/>
            <w:tabs>
              <w:tab w:val="clear" w:pos="4680"/>
              <w:tab w:val="clear" w:pos="9360"/>
            </w:tabs>
            <w:rPr>
              <w:rFonts w:ascii="Palatino Linotype" w:hAnsi="Palatino Linotype"/>
              <w:color w:val="0F243E"/>
              <w:sz w:val="20"/>
              <w:szCs w:val="20"/>
              <w:lang w:val="es-ES"/>
            </w:rPr>
          </w:pPr>
          <w:r w:rsidRPr="00225C7D">
            <w:rPr>
              <w:rFonts w:ascii="Palatino Linotype" w:hAnsi="Palatino Linotype"/>
              <w:color w:val="0F243E"/>
              <w:sz w:val="20"/>
              <w:szCs w:val="20"/>
              <w:lang w:val="es-ES"/>
            </w:rPr>
            <w:t>Motru</w:t>
          </w:r>
          <w:r w:rsidR="00B17F88" w:rsidRPr="00225C7D">
            <w:rPr>
              <w:rFonts w:ascii="Palatino Linotype" w:hAnsi="Palatino Linotype"/>
              <w:color w:val="0F243E"/>
              <w:sz w:val="20"/>
              <w:szCs w:val="20"/>
              <w:lang w:val="es-ES"/>
            </w:rPr>
            <w:t>, cod 21</w:t>
          </w:r>
          <w:r w:rsidR="00F43C4C" w:rsidRPr="00225C7D">
            <w:rPr>
              <w:rFonts w:ascii="Palatino Linotype" w:hAnsi="Palatino Linotype"/>
              <w:color w:val="0F243E"/>
              <w:sz w:val="20"/>
              <w:szCs w:val="20"/>
              <w:lang w:val="es-ES"/>
            </w:rPr>
            <w:t>5200</w:t>
          </w:r>
        </w:p>
      </w:tc>
      <w:tc>
        <w:tcPr>
          <w:tcW w:w="7362" w:type="dxa"/>
          <w:tcBorders>
            <w:top w:val="single" w:sz="4" w:space="0" w:color="auto"/>
          </w:tcBorders>
        </w:tcPr>
        <w:p w:rsidR="00B17F88" w:rsidRPr="004551D4" w:rsidRDefault="00B17F88" w:rsidP="004551D4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Palatino Linotype" w:hAnsi="Palatino Linotype"/>
              <w:color w:val="0F243E"/>
              <w:sz w:val="18"/>
              <w:szCs w:val="18"/>
            </w:rPr>
          </w:pPr>
          <w:r w:rsidRPr="004551D4">
            <w:rPr>
              <w:rFonts w:ascii="Palatino Linotype" w:hAnsi="Palatino Linotype"/>
              <w:color w:val="0F243E"/>
              <w:sz w:val="18"/>
              <w:szCs w:val="18"/>
            </w:rPr>
            <w:t>Str. General Berthelot nr. 28-30, Sector 1, I</w:t>
          </w:r>
        </w:p>
        <w:p w:rsidR="00B17F88" w:rsidRPr="004551D4" w:rsidRDefault="00B17F88" w:rsidP="004551D4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Palatino Linotype" w:hAnsi="Palatino Linotype"/>
              <w:color w:val="0F243E"/>
              <w:sz w:val="18"/>
              <w:szCs w:val="18"/>
            </w:rPr>
          </w:pPr>
          <w:r w:rsidRPr="004551D4">
            <w:rPr>
              <w:rFonts w:ascii="Palatino Linotype" w:hAnsi="Palatino Linotype"/>
              <w:color w:val="0F243E"/>
              <w:sz w:val="18"/>
              <w:szCs w:val="18"/>
            </w:rPr>
            <w:t>010168,  Bucuresti</w:t>
          </w:r>
        </w:p>
      </w:tc>
    </w:tr>
    <w:tr w:rsidR="00B17F88" w:rsidRPr="00210274" w:rsidTr="000B7EAC">
      <w:trPr>
        <w:trHeight w:val="233"/>
      </w:trPr>
      <w:tc>
        <w:tcPr>
          <w:tcW w:w="7843" w:type="dxa"/>
        </w:tcPr>
        <w:p w:rsidR="00B17F88" w:rsidRPr="004551D4" w:rsidRDefault="00B17F88" w:rsidP="004551D4">
          <w:pPr>
            <w:pStyle w:val="Footer"/>
            <w:tabs>
              <w:tab w:val="clear" w:pos="4680"/>
              <w:tab w:val="clear" w:pos="9360"/>
            </w:tabs>
            <w:rPr>
              <w:rFonts w:ascii="Palatino Linotype" w:hAnsi="Palatino Linotype"/>
              <w:color w:val="0F243E"/>
              <w:sz w:val="20"/>
              <w:szCs w:val="20"/>
            </w:rPr>
          </w:pPr>
          <w:r w:rsidRPr="004551D4">
            <w:rPr>
              <w:rFonts w:ascii="Palatino Linotype" w:hAnsi="Palatino Linotype"/>
              <w:color w:val="0F243E"/>
              <w:sz w:val="20"/>
              <w:szCs w:val="20"/>
            </w:rPr>
            <w:t>Telefon: 0253-</w:t>
          </w:r>
          <w:r w:rsidR="00F43C4C" w:rsidRPr="004551D4">
            <w:rPr>
              <w:rFonts w:ascii="Palatino Linotype" w:hAnsi="Palatino Linotype"/>
              <w:color w:val="0F243E"/>
              <w:sz w:val="20"/>
              <w:szCs w:val="20"/>
            </w:rPr>
            <w:t>410322</w:t>
          </w:r>
        </w:p>
      </w:tc>
      <w:tc>
        <w:tcPr>
          <w:tcW w:w="7362" w:type="dxa"/>
        </w:tcPr>
        <w:p w:rsidR="00B17F88" w:rsidRPr="004551D4" w:rsidRDefault="00B17F88" w:rsidP="004551D4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Palatino Linotype" w:hAnsi="Palatino Linotype"/>
              <w:color w:val="0F243E"/>
              <w:sz w:val="18"/>
              <w:szCs w:val="18"/>
            </w:rPr>
          </w:pPr>
          <w:r w:rsidRPr="004551D4">
            <w:rPr>
              <w:rFonts w:ascii="Palatino Linotype" w:hAnsi="Palatino Linotype"/>
              <w:color w:val="0F243E"/>
              <w:sz w:val="18"/>
              <w:szCs w:val="18"/>
            </w:rPr>
            <w:t>Tel:    +40 (0)21 405 57 06</w:t>
          </w:r>
        </w:p>
      </w:tc>
    </w:tr>
    <w:tr w:rsidR="00B17F88" w:rsidRPr="00210274" w:rsidTr="000B7EAC">
      <w:trPr>
        <w:trHeight w:val="233"/>
      </w:trPr>
      <w:tc>
        <w:tcPr>
          <w:tcW w:w="7843" w:type="dxa"/>
        </w:tcPr>
        <w:p w:rsidR="00B17F88" w:rsidRPr="004551D4" w:rsidRDefault="00B17F88" w:rsidP="004551D4">
          <w:pPr>
            <w:pStyle w:val="Footer"/>
            <w:tabs>
              <w:tab w:val="clear" w:pos="4680"/>
              <w:tab w:val="clear" w:pos="9360"/>
            </w:tabs>
            <w:rPr>
              <w:rFonts w:ascii="Palatino Linotype" w:hAnsi="Palatino Linotype"/>
              <w:color w:val="0F243E"/>
              <w:sz w:val="20"/>
              <w:szCs w:val="20"/>
            </w:rPr>
          </w:pPr>
          <w:r w:rsidRPr="004551D4">
            <w:rPr>
              <w:rFonts w:ascii="Palatino Linotype" w:hAnsi="Palatino Linotype"/>
              <w:color w:val="0F243E"/>
              <w:sz w:val="20"/>
              <w:szCs w:val="20"/>
            </w:rPr>
            <w:t xml:space="preserve"> Fax :      </w:t>
          </w:r>
          <w:r w:rsidR="00F43C4C" w:rsidRPr="004551D4">
            <w:rPr>
              <w:rFonts w:ascii="Palatino Linotype" w:hAnsi="Palatino Linotype"/>
              <w:color w:val="0F243E"/>
              <w:sz w:val="20"/>
              <w:szCs w:val="20"/>
            </w:rPr>
            <w:t>0253410322</w:t>
          </w:r>
        </w:p>
      </w:tc>
      <w:tc>
        <w:tcPr>
          <w:tcW w:w="7362" w:type="dxa"/>
        </w:tcPr>
        <w:p w:rsidR="00B17F88" w:rsidRPr="004551D4" w:rsidRDefault="00B17F88" w:rsidP="004551D4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Palatino Linotype" w:hAnsi="Palatino Linotype"/>
              <w:color w:val="0F243E"/>
              <w:sz w:val="18"/>
              <w:szCs w:val="18"/>
            </w:rPr>
          </w:pPr>
          <w:r w:rsidRPr="004551D4">
            <w:rPr>
              <w:rFonts w:ascii="Palatino Linotype" w:hAnsi="Palatino Linotype"/>
              <w:color w:val="0F243E"/>
              <w:sz w:val="18"/>
              <w:szCs w:val="18"/>
            </w:rPr>
            <w:t>Fax:   +40 (0)21 310 32 05</w:t>
          </w:r>
        </w:p>
      </w:tc>
    </w:tr>
    <w:tr w:rsidR="00B17F88" w:rsidRPr="00517D99" w:rsidTr="000B7EAC">
      <w:trPr>
        <w:trHeight w:val="204"/>
      </w:trPr>
      <w:tc>
        <w:tcPr>
          <w:tcW w:w="7843" w:type="dxa"/>
        </w:tcPr>
        <w:p w:rsidR="00B17F88" w:rsidRPr="004551D4" w:rsidRDefault="00B17F88" w:rsidP="00225C7D">
          <w:pPr>
            <w:pStyle w:val="Footer"/>
            <w:tabs>
              <w:tab w:val="clear" w:pos="4680"/>
              <w:tab w:val="clear" w:pos="9360"/>
            </w:tabs>
            <w:rPr>
              <w:rFonts w:ascii="Palatino Linotype" w:hAnsi="Palatino Linotype"/>
              <w:color w:val="0F243E"/>
              <w:sz w:val="20"/>
              <w:szCs w:val="20"/>
            </w:rPr>
          </w:pPr>
          <w:r w:rsidRPr="004551D4">
            <w:rPr>
              <w:rFonts w:ascii="Palatino Linotype" w:hAnsi="Palatino Linotype"/>
              <w:b/>
              <w:i/>
              <w:color w:val="0000FF"/>
              <w:sz w:val="20"/>
              <w:szCs w:val="20"/>
              <w:lang w:val="it-IT"/>
            </w:rPr>
            <w:t xml:space="preserve"> e-mail :</w:t>
          </w:r>
          <w:r w:rsidR="00F43C4C" w:rsidRPr="004551D4">
            <w:rPr>
              <w:rFonts w:ascii="Palatino Linotype" w:hAnsi="Palatino Linotype"/>
              <w:b/>
              <w:i/>
              <w:color w:val="0000FF"/>
              <w:sz w:val="20"/>
              <w:szCs w:val="20"/>
              <w:lang w:val="it-IT"/>
            </w:rPr>
            <w:t>colegiul_motru@yahoo.com</w:t>
          </w:r>
        </w:p>
      </w:tc>
      <w:tc>
        <w:tcPr>
          <w:tcW w:w="7362" w:type="dxa"/>
        </w:tcPr>
        <w:p w:rsidR="00B17F88" w:rsidRPr="004551D4" w:rsidRDefault="00B17F88" w:rsidP="004551D4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Myriad Pro Black Cond" w:hAnsi="Myriad Pro Black Cond"/>
              <w:color w:val="0F243E"/>
              <w:sz w:val="18"/>
              <w:szCs w:val="18"/>
            </w:rPr>
          </w:pPr>
          <w:r w:rsidRPr="004551D4">
            <w:rPr>
              <w:rFonts w:ascii="Myriad Pro Black Cond" w:hAnsi="Myriad Pro Black Cond"/>
              <w:color w:val="0F243E"/>
              <w:sz w:val="18"/>
              <w:szCs w:val="18"/>
            </w:rPr>
            <w:t>www.edu.ro</w:t>
          </w:r>
        </w:p>
      </w:tc>
    </w:tr>
  </w:tbl>
  <w:p w:rsidR="00B17F88" w:rsidRPr="00517D99" w:rsidRDefault="00B17F88" w:rsidP="00E160F0">
    <w:pPr>
      <w:pStyle w:val="Footer"/>
      <w:ind w:left="6521"/>
      <w:jc w:val="right"/>
      <w:rPr>
        <w:rFonts w:ascii="Myriad Pro Black Cond" w:hAnsi="Myriad Pro Black Cond"/>
        <w:color w:val="0F243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C8" w:rsidRDefault="00BF4FC8" w:rsidP="00E160F0">
      <w:pPr>
        <w:spacing w:after="0" w:line="240" w:lineRule="auto"/>
      </w:pPr>
      <w:r>
        <w:separator/>
      </w:r>
    </w:p>
  </w:footnote>
  <w:footnote w:type="continuationSeparator" w:id="0">
    <w:p w:rsidR="00BF4FC8" w:rsidRDefault="00BF4FC8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4C" w:rsidRPr="00242370" w:rsidRDefault="000B7EAC" w:rsidP="00FD79C2">
    <w:pPr>
      <w:pStyle w:val="Header"/>
      <w:rPr>
        <w:rFonts w:ascii="Times New Roman" w:hAnsi="Times New Roman"/>
        <w:b/>
        <w:noProof/>
        <w:color w:val="1F497D"/>
        <w:sz w:val="32"/>
        <w:szCs w:val="28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5726430</wp:posOffset>
          </wp:positionH>
          <wp:positionV relativeFrom="paragraph">
            <wp:posOffset>-201295</wp:posOffset>
          </wp:positionV>
          <wp:extent cx="3458210" cy="894080"/>
          <wp:effectExtent l="0" t="0" r="0" b="0"/>
          <wp:wrapTight wrapText="bothSides">
            <wp:wrapPolygon edited="0">
              <wp:start x="0" y="0"/>
              <wp:lineTo x="0" y="21170"/>
              <wp:lineTo x="21537" y="21170"/>
              <wp:lineTo x="21537" y="0"/>
              <wp:lineTo x="0" y="0"/>
            </wp:wrapPolygon>
          </wp:wrapTight>
          <wp:docPr id="5" name="Picture 5" descr="descăr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ărc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821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-213360</wp:posOffset>
          </wp:positionV>
          <wp:extent cx="914400" cy="922655"/>
          <wp:effectExtent l="0" t="0" r="0" b="0"/>
          <wp:wrapTight wrapText="bothSides">
            <wp:wrapPolygon edited="0">
              <wp:start x="0" y="0"/>
              <wp:lineTo x="0" y="20961"/>
              <wp:lineTo x="21150" y="20961"/>
              <wp:lineTo x="21150" y="0"/>
              <wp:lineTo x="0" y="0"/>
            </wp:wrapPolygon>
          </wp:wrapTight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2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94C" w:rsidRPr="00242370">
      <w:rPr>
        <w:rFonts w:ascii="Times New Roman" w:hAnsi="Times New Roman"/>
        <w:b/>
        <w:noProof/>
        <w:color w:val="1F497D"/>
        <w:sz w:val="28"/>
        <w:szCs w:val="24"/>
      </w:rPr>
      <w:t>C</w:t>
    </w:r>
    <w:r w:rsidR="00F43C4C" w:rsidRPr="00242370">
      <w:rPr>
        <w:rFonts w:ascii="Times New Roman" w:hAnsi="Times New Roman"/>
        <w:b/>
        <w:noProof/>
        <w:color w:val="1F497D"/>
        <w:sz w:val="28"/>
        <w:szCs w:val="24"/>
      </w:rPr>
      <w:t>olegiul</w:t>
    </w:r>
    <w:r w:rsidR="00E3394C" w:rsidRPr="00242370">
      <w:rPr>
        <w:rFonts w:ascii="Times New Roman" w:hAnsi="Times New Roman"/>
        <w:b/>
        <w:noProof/>
        <w:color w:val="1F497D"/>
        <w:sz w:val="28"/>
        <w:szCs w:val="24"/>
      </w:rPr>
      <w:t xml:space="preserve">  </w:t>
    </w:r>
    <w:r w:rsidR="00F43C4C" w:rsidRPr="00242370">
      <w:rPr>
        <w:rFonts w:ascii="Times New Roman" w:hAnsi="Times New Roman"/>
        <w:b/>
        <w:noProof/>
        <w:color w:val="1F497D"/>
        <w:sz w:val="28"/>
        <w:szCs w:val="24"/>
      </w:rPr>
      <w:t>Național</w:t>
    </w:r>
    <w:r w:rsidR="00604FF4" w:rsidRPr="00242370">
      <w:rPr>
        <w:rFonts w:ascii="Times New Roman" w:hAnsi="Times New Roman"/>
        <w:b/>
        <w:noProof/>
        <w:color w:val="1F497D"/>
        <w:sz w:val="32"/>
        <w:szCs w:val="28"/>
      </w:rPr>
      <w:t xml:space="preserve">                         </w:t>
    </w:r>
  </w:p>
  <w:p w:rsidR="00E3394C" w:rsidRPr="00242370" w:rsidRDefault="00F43C4C" w:rsidP="00FD79C2">
    <w:pPr>
      <w:pStyle w:val="Header"/>
      <w:rPr>
        <w:rFonts w:ascii="Times New Roman" w:hAnsi="Times New Roman"/>
        <w:b/>
        <w:noProof/>
        <w:color w:val="1F497D"/>
        <w:sz w:val="28"/>
        <w:szCs w:val="24"/>
      </w:rPr>
    </w:pPr>
    <w:r w:rsidRPr="00242370">
      <w:rPr>
        <w:rFonts w:ascii="Times New Roman" w:hAnsi="Times New Roman"/>
        <w:b/>
        <w:noProof/>
        <w:color w:val="1F497D"/>
        <w:sz w:val="28"/>
        <w:szCs w:val="24"/>
      </w:rPr>
      <w:t xml:space="preserve">”George Coșbuc” </w:t>
    </w:r>
  </w:p>
  <w:p w:rsidR="00B17F88" w:rsidRPr="00C347A9" w:rsidRDefault="00E3394C" w:rsidP="00FD79C2">
    <w:pPr>
      <w:pStyle w:val="Header"/>
      <w:rPr>
        <w:rFonts w:ascii="Times New Roman" w:hAnsi="Times New Roman"/>
        <w:b/>
        <w:color w:val="0F243E"/>
        <w:sz w:val="28"/>
        <w:szCs w:val="24"/>
      </w:rPr>
    </w:pPr>
    <w:r w:rsidRPr="00242370">
      <w:rPr>
        <w:rFonts w:ascii="Times New Roman" w:hAnsi="Times New Roman"/>
        <w:b/>
        <w:noProof/>
        <w:color w:val="1F497D"/>
        <w:sz w:val="28"/>
        <w:szCs w:val="24"/>
      </w:rPr>
      <w:t xml:space="preserve">         </w:t>
    </w:r>
    <w:r w:rsidR="00F43C4C" w:rsidRPr="00242370">
      <w:rPr>
        <w:rFonts w:ascii="Times New Roman" w:hAnsi="Times New Roman"/>
        <w:b/>
        <w:noProof/>
        <w:color w:val="1F497D"/>
        <w:sz w:val="28"/>
        <w:szCs w:val="24"/>
      </w:rPr>
      <w:t>Motru</w:t>
    </w:r>
  </w:p>
  <w:p w:rsidR="00B17F88" w:rsidRPr="00FD79C2" w:rsidRDefault="00C347A9" w:rsidP="00FD79C2">
    <w:pPr>
      <w:pStyle w:val="Header"/>
      <w:rPr>
        <w:rFonts w:ascii="Times New Roman" w:hAnsi="Times New Roman"/>
        <w:color w:val="0F243E"/>
      </w:rPr>
    </w:pPr>
    <w:r>
      <w:rPr>
        <w:rFonts w:ascii="Palatino Linotype" w:hAnsi="Palatino Linotype"/>
        <w:color w:val="0F243E"/>
        <w:sz w:val="26"/>
        <w:lang w:val="it-IT"/>
      </w:rPr>
      <w:t>________________</w:t>
    </w:r>
    <w:r>
      <w:rPr>
        <w:rFonts w:ascii="Palatino Linotype" w:hAnsi="Palatino Linotype"/>
        <w:color w:val="0F243E"/>
        <w:sz w:val="26"/>
      </w:rPr>
      <w:t>_________</w:t>
    </w:r>
    <w:r w:rsidR="00B17F88" w:rsidRPr="00D71E24">
      <w:rPr>
        <w:rFonts w:ascii="Palatino Linotype" w:hAnsi="Palatino Linotype"/>
        <w:color w:val="0F243E"/>
        <w:sz w:val="26"/>
        <w:lang w:val="it-IT"/>
      </w:rPr>
      <w:t>__________________</w:t>
    </w:r>
    <w:r w:rsidR="00B17F88">
      <w:rPr>
        <w:rFonts w:ascii="Palatino Linotype" w:hAnsi="Palatino Linotype"/>
        <w:color w:val="0F243E"/>
        <w:sz w:val="26"/>
        <w:lang w:val="it-IT"/>
      </w:rPr>
      <w:t>__________________________________</w:t>
    </w:r>
    <w:r w:rsidR="000B7EAC">
      <w:rPr>
        <w:rFonts w:ascii="Palatino Linotype" w:hAnsi="Palatino Linotype"/>
        <w:color w:val="0F243E"/>
        <w:sz w:val="26"/>
        <w:lang w:val="it-IT"/>
      </w:rPr>
      <w:t>__________________________________</w:t>
    </w:r>
    <w:r w:rsidR="00B17F88">
      <w:rPr>
        <w:rFonts w:ascii="Palatino Linotype" w:hAnsi="Palatino Linotype"/>
        <w:color w:val="0F243E"/>
        <w:sz w:val="26"/>
        <w:lang w:val="it-IT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5CA"/>
    <w:multiLevelType w:val="hybridMultilevel"/>
    <w:tmpl w:val="C82CFBE8"/>
    <w:lvl w:ilvl="0" w:tplc="0FDE00D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FB41DF"/>
    <w:multiLevelType w:val="hybridMultilevel"/>
    <w:tmpl w:val="675A6CEE"/>
    <w:lvl w:ilvl="0" w:tplc="E9EED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AC"/>
    <w:rsid w:val="00002654"/>
    <w:rsid w:val="000177EF"/>
    <w:rsid w:val="00033651"/>
    <w:rsid w:val="00047F2C"/>
    <w:rsid w:val="0005191F"/>
    <w:rsid w:val="00056C0F"/>
    <w:rsid w:val="00060EFE"/>
    <w:rsid w:val="000801CF"/>
    <w:rsid w:val="00090158"/>
    <w:rsid w:val="00093C6A"/>
    <w:rsid w:val="000B032C"/>
    <w:rsid w:val="000B40AA"/>
    <w:rsid w:val="000B7EAC"/>
    <w:rsid w:val="000E26D6"/>
    <w:rsid w:val="001623BF"/>
    <w:rsid w:val="001862B3"/>
    <w:rsid w:val="001D26BF"/>
    <w:rsid w:val="001F03E6"/>
    <w:rsid w:val="00210274"/>
    <w:rsid w:val="00213968"/>
    <w:rsid w:val="00213AB4"/>
    <w:rsid w:val="00213B82"/>
    <w:rsid w:val="002205EB"/>
    <w:rsid w:val="00225C7D"/>
    <w:rsid w:val="002306C5"/>
    <w:rsid w:val="00230B79"/>
    <w:rsid w:val="00242370"/>
    <w:rsid w:val="00270AE6"/>
    <w:rsid w:val="002960AF"/>
    <w:rsid w:val="002A216E"/>
    <w:rsid w:val="002A65BD"/>
    <w:rsid w:val="002D1F54"/>
    <w:rsid w:val="002E4E28"/>
    <w:rsid w:val="00315E5B"/>
    <w:rsid w:val="00332E28"/>
    <w:rsid w:val="00344060"/>
    <w:rsid w:val="003C073D"/>
    <w:rsid w:val="003C4056"/>
    <w:rsid w:val="003C42C2"/>
    <w:rsid w:val="004055F4"/>
    <w:rsid w:val="0042114A"/>
    <w:rsid w:val="00424B89"/>
    <w:rsid w:val="0044242F"/>
    <w:rsid w:val="004551D4"/>
    <w:rsid w:val="00486CD0"/>
    <w:rsid w:val="00496DA5"/>
    <w:rsid w:val="004B1A2E"/>
    <w:rsid w:val="004D2080"/>
    <w:rsid w:val="004F5230"/>
    <w:rsid w:val="00513A0C"/>
    <w:rsid w:val="00517D99"/>
    <w:rsid w:val="005354F3"/>
    <w:rsid w:val="00542F66"/>
    <w:rsid w:val="00566DD2"/>
    <w:rsid w:val="00567BD6"/>
    <w:rsid w:val="00590BA2"/>
    <w:rsid w:val="0059376B"/>
    <w:rsid w:val="005B4CA3"/>
    <w:rsid w:val="005C1F5C"/>
    <w:rsid w:val="005D76E1"/>
    <w:rsid w:val="00604FF4"/>
    <w:rsid w:val="00606A63"/>
    <w:rsid w:val="006618C8"/>
    <w:rsid w:val="006844E4"/>
    <w:rsid w:val="006952B9"/>
    <w:rsid w:val="006C5E5B"/>
    <w:rsid w:val="006D05DB"/>
    <w:rsid w:val="007170A4"/>
    <w:rsid w:val="0072608A"/>
    <w:rsid w:val="00731643"/>
    <w:rsid w:val="00733396"/>
    <w:rsid w:val="00733583"/>
    <w:rsid w:val="00762FAE"/>
    <w:rsid w:val="007C0F48"/>
    <w:rsid w:val="00801270"/>
    <w:rsid w:val="008131F1"/>
    <w:rsid w:val="008876B7"/>
    <w:rsid w:val="008A55D7"/>
    <w:rsid w:val="008F2A90"/>
    <w:rsid w:val="008F4F49"/>
    <w:rsid w:val="00901D34"/>
    <w:rsid w:val="00947600"/>
    <w:rsid w:val="00987363"/>
    <w:rsid w:val="0099198D"/>
    <w:rsid w:val="0099584C"/>
    <w:rsid w:val="009B7EF4"/>
    <w:rsid w:val="00A0021F"/>
    <w:rsid w:val="00A215E3"/>
    <w:rsid w:val="00A34EE3"/>
    <w:rsid w:val="00A4481A"/>
    <w:rsid w:val="00A61CD5"/>
    <w:rsid w:val="00A73184"/>
    <w:rsid w:val="00A76FE1"/>
    <w:rsid w:val="00A94814"/>
    <w:rsid w:val="00AF17BB"/>
    <w:rsid w:val="00B1519F"/>
    <w:rsid w:val="00B17F88"/>
    <w:rsid w:val="00B32315"/>
    <w:rsid w:val="00B4505F"/>
    <w:rsid w:val="00B511FB"/>
    <w:rsid w:val="00B71284"/>
    <w:rsid w:val="00BB7E5C"/>
    <w:rsid w:val="00BD2C74"/>
    <w:rsid w:val="00BF4FC8"/>
    <w:rsid w:val="00C347A9"/>
    <w:rsid w:val="00C72E5B"/>
    <w:rsid w:val="00C74FCF"/>
    <w:rsid w:val="00CB388C"/>
    <w:rsid w:val="00D25B80"/>
    <w:rsid w:val="00D514FC"/>
    <w:rsid w:val="00D64803"/>
    <w:rsid w:val="00D71E24"/>
    <w:rsid w:val="00D749F6"/>
    <w:rsid w:val="00D836DF"/>
    <w:rsid w:val="00E160F0"/>
    <w:rsid w:val="00E3394C"/>
    <w:rsid w:val="00E95988"/>
    <w:rsid w:val="00EC5A18"/>
    <w:rsid w:val="00EF134B"/>
    <w:rsid w:val="00F34DFE"/>
    <w:rsid w:val="00F37781"/>
    <w:rsid w:val="00F42ED3"/>
    <w:rsid w:val="00F43C4C"/>
    <w:rsid w:val="00F56622"/>
    <w:rsid w:val="00FA08A7"/>
    <w:rsid w:val="00FD79C2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1B88B"/>
  <w15:docId w15:val="{F316E08D-BE74-4F49-8340-408F3030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EA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D71E24"/>
    <w:pPr>
      <w:keepNext/>
      <w:spacing w:after="0" w:line="240" w:lineRule="auto"/>
      <w:jc w:val="center"/>
      <w:outlineLvl w:val="1"/>
    </w:pPr>
    <w:rPr>
      <w:rFonts w:ascii="TimesNewRoman,BoldItalic" w:eastAsia="Times New Roman" w:hAnsi="TimesNewRoman,BoldItalic"/>
      <w:b/>
      <w:i/>
      <w:snapToGrid w:val="0"/>
      <w:color w:val="000000"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rsid w:val="00D71E24"/>
    <w:rPr>
      <w:color w:val="0000FF"/>
      <w:u w:val="single"/>
    </w:rPr>
  </w:style>
  <w:style w:type="table" w:styleId="TableGrid">
    <w:name w:val="Table Grid"/>
    <w:basedOn w:val="TableNormal"/>
    <w:uiPriority w:val="59"/>
    <w:rsid w:val="0021027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bi\Desktop\sigla2021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sigla2021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AD Hoc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Bibi</dc:creator>
  <cp:lastModifiedBy>Bibi</cp:lastModifiedBy>
  <cp:revision>2</cp:revision>
  <cp:lastPrinted>2022-11-15T08:48:00Z</cp:lastPrinted>
  <dcterms:created xsi:type="dcterms:W3CDTF">2022-11-15T08:48:00Z</dcterms:created>
  <dcterms:modified xsi:type="dcterms:W3CDTF">2022-11-15T08:48:00Z</dcterms:modified>
</cp:coreProperties>
</file>